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4737"/>
        <w:gridCol w:w="2296"/>
        <w:gridCol w:w="54"/>
      </w:tblGrid>
      <w:tr w:rsidR="00FE5C96" w:rsidRPr="003C1D1F" w14:paraId="2D8D1D55" w14:textId="77777777" w:rsidTr="00FE5C96">
        <w:trPr>
          <w:trHeight w:val="705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D6E" w14:textId="192DAB1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 xml:space="preserve">49.ŠIU PZDU DBk  -  </w:t>
            </w:r>
            <w:r w:rsidR="0032110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>S T R E L J A N J E</w:t>
            </w: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 xml:space="preserve">  -  MOŠKI</w:t>
            </w:r>
          </w:p>
        </w:tc>
      </w:tr>
      <w:tr w:rsidR="00FE5C96" w:rsidRPr="003C1D1F" w14:paraId="10C22F3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FD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MESTO</w:t>
            </w:r>
          </w:p>
        </w:tc>
        <w:tc>
          <w:tcPr>
            <w:tcW w:w="4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2EF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EKIPA DU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B8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ŠT.TOČK</w:t>
            </w:r>
          </w:p>
        </w:tc>
      </w:tr>
      <w:tr w:rsidR="00FE5C96" w:rsidRPr="003C1D1F" w14:paraId="6EC85BCD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1B2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0A2F" w14:textId="77777777" w:rsidR="00FE5C96" w:rsidRPr="007925DB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925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TREBNJE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07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FE5C96" w:rsidRPr="003C1D1F" w14:paraId="1B4FA394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A02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CCF" w14:textId="04498125" w:rsidR="00FE5C96" w:rsidRPr="007925DB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925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NOVO MESTO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FE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FE5C96" w:rsidRPr="003C1D1F" w14:paraId="58A2345A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1804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494" w14:textId="328ACF02" w:rsidR="00FE5C96" w:rsidRPr="007925DB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925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TRIMO TREBNJE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DE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FE5C96" w:rsidRPr="003C1D1F" w14:paraId="1D4B44AB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450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957" w14:textId="5D77BB6E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PREČNA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02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FE5C96" w:rsidRPr="003C1D1F" w14:paraId="1B99112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64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0E7" w14:textId="71981A71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URŠNA SELA  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8BB9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FE5C96" w:rsidRPr="003C1D1F" w14:paraId="5684C611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995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D9C" w14:textId="451BD21C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VELIKI GABER  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336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</w:t>
            </w:r>
          </w:p>
        </w:tc>
      </w:tr>
      <w:tr w:rsidR="00FE5C96" w:rsidRPr="003C1D1F" w14:paraId="065A7867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73D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8990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SEMIČ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415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FE5C96" w:rsidRPr="003C1D1F" w14:paraId="5AE1596D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ED4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9AF" w14:textId="5DEEBD69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MIRNA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34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FE5C96" w:rsidRPr="003C1D1F" w14:paraId="38CD6C92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44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1312" w14:textId="77294138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ŠENTRUPERT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7FBE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FE5C96" w:rsidRPr="003C1D1F" w14:paraId="56B5215E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0FE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5F3" w14:textId="13F09611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ŠMARJETA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57C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FE5C96" w:rsidRPr="003C1D1F" w14:paraId="728CED5A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F633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7AC" w14:textId="684E2BE4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KOČEVJE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4925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</w:t>
            </w:r>
          </w:p>
        </w:tc>
      </w:tr>
      <w:tr w:rsidR="00FE5C96" w:rsidRPr="003C1D1F" w14:paraId="02AB7381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88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9D00" w14:textId="03CC95F9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ŠKOCJAN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73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</w:p>
        </w:tc>
      </w:tr>
      <w:tr w:rsidR="00FE5C96" w:rsidRPr="003C1D1F" w14:paraId="6EC685E4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10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6FB" w14:textId="609A2AE2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OTOČEC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90F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</w:t>
            </w:r>
          </w:p>
        </w:tc>
      </w:tr>
      <w:tr w:rsidR="00FE5C96" w:rsidRPr="003C1D1F" w14:paraId="0A698EF4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717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C2F7" w14:textId="156C1BBC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SUHOR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45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</w:p>
        </w:tc>
      </w:tr>
      <w:tr w:rsidR="00FE5C96" w:rsidRPr="003C1D1F" w14:paraId="75AF143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A9C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7D57" w14:textId="062F30FB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MALI SLATNIK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551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</w:tr>
      <w:tr w:rsidR="00FE5C96" w:rsidRPr="003C1D1F" w14:paraId="44E133F2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4DCF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CB0" w14:textId="33F41973" w:rsidR="00FE5C96" w:rsidRPr="003C1D1F" w:rsidRDefault="007925DB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2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VELIKA LOKA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014A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</w:t>
            </w:r>
          </w:p>
        </w:tc>
      </w:tr>
      <w:tr w:rsidR="00FE5C96" w:rsidRPr="00D43B8F" w14:paraId="7EC73EF0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86A6" w14:textId="77777777" w:rsidR="00FE5C96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14:paraId="6A9363A8" w14:textId="77777777" w:rsidR="0032110F" w:rsidRDefault="0032110F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14:paraId="285E4CB9" w14:textId="3938F0EC" w:rsidR="00FE5C96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Delegat PZDU:                   </w:t>
            </w:r>
            <w:r w:rsidR="00321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Krošelj Brane</w:t>
            </w:r>
          </w:p>
          <w:p w14:paraId="44B21472" w14:textId="77777777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FE5C96" w:rsidRPr="00D43B8F" w14:paraId="267A4F01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821C" w14:textId="328BA674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odni</w:t>
            </w:r>
            <w:r w:rsidR="00321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: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        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</w:t>
            </w:r>
            <w:r w:rsidR="00321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321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Ribič Jože</w:t>
            </w:r>
          </w:p>
        </w:tc>
      </w:tr>
      <w:tr w:rsidR="00FE5C96" w:rsidRPr="00D43B8F" w14:paraId="4DC45F1C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A33E" w14:textId="0A420598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Računalniško vodenje:      </w:t>
            </w:r>
            <w:r w:rsidR="00321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Dolenšek Stanka</w:t>
            </w:r>
          </w:p>
        </w:tc>
      </w:tr>
    </w:tbl>
    <w:p w14:paraId="69FAE0ED" w14:textId="5EA595D6" w:rsidR="001221F6" w:rsidRPr="00FE5C96" w:rsidRDefault="00FE5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Trebnje, </w:t>
      </w:r>
      <w:r w:rsidR="0032110F">
        <w:rPr>
          <w:rFonts w:ascii="Arial" w:hAnsi="Arial" w:cs="Arial"/>
          <w:sz w:val="24"/>
          <w:szCs w:val="24"/>
        </w:rPr>
        <w:t>6.5</w:t>
      </w:r>
      <w:r>
        <w:rPr>
          <w:rFonts w:ascii="Arial" w:hAnsi="Arial" w:cs="Arial"/>
          <w:sz w:val="24"/>
          <w:szCs w:val="24"/>
        </w:rPr>
        <w:t>.2025</w:t>
      </w:r>
    </w:p>
    <w:sectPr w:rsidR="001221F6" w:rsidRPr="00FE5C96" w:rsidSect="00111A4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DF5E" w14:textId="77777777" w:rsidR="00BF40D0" w:rsidRDefault="00BF40D0" w:rsidP="009F74E6">
      <w:pPr>
        <w:spacing w:after="0" w:line="240" w:lineRule="auto"/>
      </w:pPr>
      <w:r>
        <w:separator/>
      </w:r>
    </w:p>
  </w:endnote>
  <w:endnote w:type="continuationSeparator" w:id="0">
    <w:p w14:paraId="7BA190F6" w14:textId="77777777" w:rsidR="00BF40D0" w:rsidRDefault="00BF40D0" w:rsidP="009F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0648" w14:textId="77777777" w:rsidR="00BF40D0" w:rsidRDefault="00BF40D0" w:rsidP="009F74E6">
      <w:pPr>
        <w:spacing w:after="0" w:line="240" w:lineRule="auto"/>
      </w:pPr>
      <w:r>
        <w:separator/>
      </w:r>
    </w:p>
  </w:footnote>
  <w:footnote w:type="continuationSeparator" w:id="0">
    <w:p w14:paraId="7894A893" w14:textId="77777777" w:rsidR="00BF40D0" w:rsidRDefault="00BF40D0" w:rsidP="009F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FB1F" w14:textId="77777777" w:rsidR="00C50BFD" w:rsidRDefault="00C50BFD" w:rsidP="009F74E6">
    <w:pPr>
      <w:spacing w:after="0"/>
      <w:rPr>
        <w:rFonts w:ascii="Times New Roman" w:hAnsi="Times New Roman" w:cs="Times New Roman"/>
        <w:sz w:val="16"/>
        <w:szCs w:val="16"/>
      </w:rPr>
    </w:pPr>
  </w:p>
  <w:p w14:paraId="0B83DB36" w14:textId="77777777" w:rsidR="009F74E6" w:rsidRPr="00AC6A98" w:rsidRDefault="009F74E6" w:rsidP="009F74E6">
    <w:pPr>
      <w:spacing w:after="0"/>
    </w:pPr>
    <w:r w:rsidRPr="00247E38">
      <w:rPr>
        <w:noProof/>
      </w:rPr>
      <w:drawing>
        <wp:anchor distT="0" distB="0" distL="114300" distR="114300" simplePos="0" relativeHeight="251659264" behindDoc="0" locked="0" layoutInCell="1" allowOverlap="1" wp14:anchorId="26DC5D1D" wp14:editId="6EECDD07">
          <wp:simplePos x="0" y="0"/>
          <wp:positionH relativeFrom="column">
            <wp:posOffset>-153670</wp:posOffset>
          </wp:positionH>
          <wp:positionV relativeFrom="paragraph">
            <wp:posOffset>-64770</wp:posOffset>
          </wp:positionV>
          <wp:extent cx="1790700" cy="857254"/>
          <wp:effectExtent l="0" t="0" r="0" b="0"/>
          <wp:wrapNone/>
          <wp:docPr id="144483732" name="Slika 144483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5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>DRUŠTVO UPOKOJENCEV TREBNJE</w:t>
    </w:r>
  </w:p>
  <w:p w14:paraId="5C7D5F56" w14:textId="77777777" w:rsidR="009F74E6" w:rsidRPr="00AC6A98" w:rsidRDefault="009F74E6" w:rsidP="009F74E6">
    <w:pPr>
      <w:pStyle w:val="Glava"/>
      <w:rPr>
        <w:rFonts w:ascii="Times New Roman" w:hAnsi="Times New Roman" w:cs="Times New Roman"/>
        <w:sz w:val="16"/>
        <w:szCs w:val="16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             </w:t>
    </w:r>
    <w:r w:rsidRPr="00AC6A98">
      <w:rPr>
        <w:rFonts w:ascii="Times New Roman" w:hAnsi="Times New Roman" w:cs="Times New Roman"/>
        <w:sz w:val="16"/>
        <w:szCs w:val="16"/>
      </w:rPr>
      <w:t>Baragov trg 6, 8210 Trebnje</w:t>
    </w:r>
  </w:p>
  <w:p w14:paraId="50BF5356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E-mail: </w:t>
    </w:r>
    <w:hyperlink r:id="rId2" w:history="1">
      <w:r w:rsidR="000D23EB" w:rsidRPr="009760E4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seniortrebnje@gmail.com</w:t>
      </w:r>
    </w:hyperlink>
  </w:p>
  <w:p w14:paraId="56ECF610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Telefon: 064 177 067</w:t>
    </w:r>
  </w:p>
  <w:p w14:paraId="5BA8AC43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TRR: SI56 0297 1001 7399 491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,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D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Š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: 82117390</w:t>
    </w:r>
  </w:p>
  <w:p w14:paraId="70E5681E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                            </w:t>
    </w:r>
    <w:hyperlink r:id="rId3" w:history="1">
      <w:r w:rsidR="00C50BFD" w:rsidRPr="00EB70FA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https://www.dutrebnje.si/</w:t>
      </w:r>
    </w:hyperlink>
  </w:p>
  <w:p w14:paraId="2BD848AD" w14:textId="77777777" w:rsidR="00C50BFD" w:rsidRDefault="00C50BFD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</w:p>
  <w:p w14:paraId="2368DF67" w14:textId="77777777" w:rsidR="009F74E6" w:rsidRDefault="009F74E6">
    <w:pPr>
      <w:pStyle w:val="Glava"/>
    </w:pPr>
  </w:p>
  <w:p w14:paraId="094F41FF" w14:textId="77777777" w:rsidR="009F74E6" w:rsidRDefault="009F74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96"/>
    <w:rsid w:val="00045C45"/>
    <w:rsid w:val="000C1641"/>
    <w:rsid w:val="000D23EB"/>
    <w:rsid w:val="00111A47"/>
    <w:rsid w:val="001221F6"/>
    <w:rsid w:val="0032110F"/>
    <w:rsid w:val="005D537B"/>
    <w:rsid w:val="00703015"/>
    <w:rsid w:val="00711849"/>
    <w:rsid w:val="007925DB"/>
    <w:rsid w:val="007F6BEA"/>
    <w:rsid w:val="0081566B"/>
    <w:rsid w:val="009F74E6"/>
    <w:rsid w:val="00AC5F09"/>
    <w:rsid w:val="00AE1912"/>
    <w:rsid w:val="00BF40D0"/>
    <w:rsid w:val="00BF4E33"/>
    <w:rsid w:val="00C50BFD"/>
    <w:rsid w:val="00C74FFC"/>
    <w:rsid w:val="00DC61E7"/>
    <w:rsid w:val="00DD28E2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59B"/>
  <w15:chartTrackingRefBased/>
  <w15:docId w15:val="{AFA76791-4C15-4F5B-AA87-6CEFFED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C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74E6"/>
  </w:style>
  <w:style w:type="paragraph" w:styleId="Noga">
    <w:name w:val="footer"/>
    <w:basedOn w:val="Navaden"/>
    <w:link w:val="Nog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74E6"/>
  </w:style>
  <w:style w:type="character" w:styleId="Hiperpovezava">
    <w:name w:val="Hyperlink"/>
    <w:basedOn w:val="Privzetapisavaodstavka"/>
    <w:uiPriority w:val="99"/>
    <w:unhideWhenUsed/>
    <w:rsid w:val="009F74E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5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utrebnje.si/" TargetMode="External"/><Relationship Id="rId2" Type="http://schemas.openxmlformats.org/officeDocument/2006/relationships/hyperlink" Target="mailto:seniortrebnje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\Documents\Officeove%20predloge%20po%20meri\DU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DUT.dotx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</dc:creator>
  <cp:keywords/>
  <dc:description/>
  <cp:lastModifiedBy>Miro Šalehar</cp:lastModifiedBy>
  <cp:revision>5</cp:revision>
  <dcterms:created xsi:type="dcterms:W3CDTF">2025-04-22T13:34:00Z</dcterms:created>
  <dcterms:modified xsi:type="dcterms:W3CDTF">2025-05-06T17:35:00Z</dcterms:modified>
</cp:coreProperties>
</file>