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4737"/>
        <w:gridCol w:w="2296"/>
        <w:gridCol w:w="54"/>
      </w:tblGrid>
      <w:tr w:rsidR="00FE5C96" w:rsidRPr="003C1D1F" w14:paraId="2D8D1D55" w14:textId="77777777" w:rsidTr="00FE5C96">
        <w:trPr>
          <w:trHeight w:val="705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D6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49.ŠIU PZDU DBk  -  P  E  T  A  N  K  A  -  MOŠKI</w:t>
            </w:r>
          </w:p>
        </w:tc>
      </w:tr>
      <w:tr w:rsidR="00FE5C96" w:rsidRPr="003C1D1F" w14:paraId="10C22F3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FD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MESTO</w:t>
            </w:r>
          </w:p>
        </w:tc>
        <w:tc>
          <w:tcPr>
            <w:tcW w:w="4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2E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EKIPA DU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B8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ŠT.TOČK</w:t>
            </w:r>
          </w:p>
        </w:tc>
      </w:tr>
      <w:tr w:rsidR="00FE5C96" w:rsidRPr="003C1D1F" w14:paraId="6EC85BC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1B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A2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TREBNJE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7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FE5C96" w:rsidRPr="003C1D1F" w14:paraId="1B4FA39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A0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CC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VELIKA LOKA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FE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FE5C96" w:rsidRPr="003C1D1F" w14:paraId="58A2345A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804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494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URŠNA SELA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DE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FE5C96" w:rsidRPr="003C1D1F" w14:paraId="1D4B44AB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50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957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VELIKI GABER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02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FE5C96" w:rsidRPr="003C1D1F" w14:paraId="1B99112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64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0E7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ŠENTJERNEJ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BB9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FE5C96" w:rsidRPr="003C1D1F" w14:paraId="5684C611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995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D9C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ČRNOMELJ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336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FE5C96" w:rsidRPr="003C1D1F" w14:paraId="065A7867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73D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8990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SEMIČ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15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  <w:tr w:rsidR="00FE5C96" w:rsidRPr="003C1D1F" w14:paraId="5AE1596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ED4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9A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STRAŽA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34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</w:p>
        </w:tc>
      </w:tr>
      <w:tr w:rsidR="00FE5C96" w:rsidRPr="003C1D1F" w14:paraId="38CD6C92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44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312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GABRJE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7FB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FE5C96" w:rsidRPr="003C1D1F" w14:paraId="56B5215E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0F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5F3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PREČNA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7C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FE5C96" w:rsidRPr="003C1D1F" w14:paraId="728CED5A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633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7AC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MIRNA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925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FE5C96" w:rsidRPr="003C1D1F" w14:paraId="02AB7381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8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9D00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TRIMO TREBNJE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73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</w:p>
        </w:tc>
      </w:tr>
      <w:tr w:rsidR="00FE5C96" w:rsidRPr="003C1D1F" w14:paraId="6EC685E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10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6FB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SODRAŽICA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90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</w:t>
            </w:r>
          </w:p>
        </w:tc>
      </w:tr>
      <w:tr w:rsidR="00FE5C96" w:rsidRPr="003C1D1F" w14:paraId="0A698EF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17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2F7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OTOČEC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45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  <w:tr w:rsidR="00FE5C96" w:rsidRPr="003C1D1F" w14:paraId="75AF143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A9C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D57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METLIKA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551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</w:tr>
      <w:tr w:rsidR="00FE5C96" w:rsidRPr="003C1D1F" w14:paraId="44E133F2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DC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CB0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RIBNICA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14A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</w:p>
        </w:tc>
      </w:tr>
      <w:tr w:rsidR="00FE5C96" w:rsidRPr="003C1D1F" w14:paraId="0608CAC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B05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DBE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MOKRONOG-TREBELNO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827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18</w:t>
            </w:r>
          </w:p>
        </w:tc>
      </w:tr>
      <w:tr w:rsidR="00FE5C96" w:rsidRPr="003C1D1F" w14:paraId="28EEFC85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D7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88D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MALI SLATNIK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43A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</w:p>
        </w:tc>
      </w:tr>
      <w:tr w:rsidR="00FE5C96" w:rsidRPr="003C1D1F" w14:paraId="083FE34C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DAD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FB00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KOČEVJE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13A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16</w:t>
            </w:r>
          </w:p>
        </w:tc>
      </w:tr>
      <w:tr w:rsidR="00FE5C96" w:rsidRPr="003C1D1F" w14:paraId="4D57EDF9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C9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3641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DOLENJSKE TOPLICE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45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</w:t>
            </w:r>
          </w:p>
        </w:tc>
      </w:tr>
      <w:tr w:rsidR="00FE5C96" w:rsidRPr="003C1D1F" w14:paraId="38861CC0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54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D3E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NOVO MESTO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C54E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</w:tr>
      <w:tr w:rsidR="00FE5C96" w:rsidRPr="003C1D1F" w14:paraId="7A114442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C4F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BE8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ŠENTRUPERT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FBC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</w:tr>
      <w:tr w:rsidR="00FE5C96" w:rsidRPr="00D43B8F" w14:paraId="7EC73EF0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86A6" w14:textId="77777777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285E4CB9" w14:textId="77777777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Delegat PZDU: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Milena Iskra</w:t>
            </w:r>
          </w:p>
          <w:p w14:paraId="44B21472" w14:textId="77777777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FE5C96" w:rsidRPr="00D43B8F" w14:paraId="267A4F01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821C" w14:textId="15B487A4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odni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ci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: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       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Tomšič Marija, Martina Kodrič</w:t>
            </w:r>
          </w:p>
        </w:tc>
      </w:tr>
      <w:tr w:rsidR="00FE5C96" w:rsidRPr="00D43B8F" w14:paraId="4DC45F1C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33E" w14:textId="77777777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Računalniško vodenje:       Božo Kodrič</w:t>
            </w:r>
          </w:p>
        </w:tc>
      </w:tr>
    </w:tbl>
    <w:p w14:paraId="69FAE0ED" w14:textId="56B494AF" w:rsidR="001221F6" w:rsidRPr="00FE5C96" w:rsidRDefault="00FE5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Trebnje, 22.4.2025</w:t>
      </w:r>
    </w:p>
    <w:sectPr w:rsidR="001221F6" w:rsidRPr="00FE5C96" w:rsidSect="00111A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8309" w14:textId="77777777" w:rsidR="00904973" w:rsidRDefault="00904973" w:rsidP="009F74E6">
      <w:pPr>
        <w:spacing w:after="0" w:line="240" w:lineRule="auto"/>
      </w:pPr>
      <w:r>
        <w:separator/>
      </w:r>
    </w:p>
  </w:endnote>
  <w:endnote w:type="continuationSeparator" w:id="0">
    <w:p w14:paraId="66A13C88" w14:textId="77777777" w:rsidR="00904973" w:rsidRDefault="00904973" w:rsidP="009F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000B" w14:textId="77777777" w:rsidR="00904973" w:rsidRDefault="00904973" w:rsidP="009F74E6">
      <w:pPr>
        <w:spacing w:after="0" w:line="240" w:lineRule="auto"/>
      </w:pPr>
      <w:r>
        <w:separator/>
      </w:r>
    </w:p>
  </w:footnote>
  <w:footnote w:type="continuationSeparator" w:id="0">
    <w:p w14:paraId="55B69FC3" w14:textId="77777777" w:rsidR="00904973" w:rsidRDefault="00904973" w:rsidP="009F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B1F" w14:textId="77777777" w:rsidR="00C50BFD" w:rsidRDefault="00C50BFD" w:rsidP="009F74E6">
    <w:pPr>
      <w:spacing w:after="0"/>
      <w:rPr>
        <w:rFonts w:ascii="Times New Roman" w:hAnsi="Times New Roman" w:cs="Times New Roman"/>
        <w:sz w:val="16"/>
        <w:szCs w:val="16"/>
      </w:rPr>
    </w:pPr>
  </w:p>
  <w:p w14:paraId="0B83DB36" w14:textId="77777777" w:rsidR="009F74E6" w:rsidRPr="00AC6A98" w:rsidRDefault="009F74E6" w:rsidP="009F74E6">
    <w:pPr>
      <w:spacing w:after="0"/>
    </w:pPr>
    <w:r w:rsidRPr="00247E38">
      <w:rPr>
        <w:noProof/>
      </w:rPr>
      <w:drawing>
        <wp:anchor distT="0" distB="0" distL="114300" distR="114300" simplePos="0" relativeHeight="251659264" behindDoc="0" locked="0" layoutInCell="1" allowOverlap="1" wp14:anchorId="26DC5D1D" wp14:editId="6EECDD07">
          <wp:simplePos x="0" y="0"/>
          <wp:positionH relativeFrom="column">
            <wp:posOffset>-153670</wp:posOffset>
          </wp:positionH>
          <wp:positionV relativeFrom="paragraph">
            <wp:posOffset>-64770</wp:posOffset>
          </wp:positionV>
          <wp:extent cx="1790700" cy="857254"/>
          <wp:effectExtent l="0" t="0" r="0" b="0"/>
          <wp:wrapNone/>
          <wp:docPr id="144483732" name="Slika 144483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>DRUŠTVO UPOKOJENCEV TREBNJE</w:t>
    </w:r>
  </w:p>
  <w:p w14:paraId="5C7D5F56" w14:textId="77777777" w:rsidR="009F74E6" w:rsidRPr="00AC6A98" w:rsidRDefault="009F74E6" w:rsidP="009F74E6">
    <w:pPr>
      <w:pStyle w:val="Glava"/>
      <w:rPr>
        <w:rFonts w:ascii="Times New Roman" w:hAnsi="Times New Roman" w:cs="Times New Roman"/>
        <w:sz w:val="16"/>
        <w:szCs w:val="16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            </w:t>
    </w:r>
    <w:r w:rsidRPr="00AC6A98">
      <w:rPr>
        <w:rFonts w:ascii="Times New Roman" w:hAnsi="Times New Roman" w:cs="Times New Roman"/>
        <w:sz w:val="16"/>
        <w:szCs w:val="16"/>
      </w:rPr>
      <w:t>Baragov trg 6, 8210 Trebnje</w:t>
    </w:r>
  </w:p>
  <w:p w14:paraId="50BF5356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E-mail: </w:t>
    </w:r>
    <w:hyperlink r:id="rId2" w:history="1">
      <w:r w:rsidR="000D23EB" w:rsidRPr="009760E4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seniortrebnje@gmail.com</w:t>
      </w:r>
    </w:hyperlink>
  </w:p>
  <w:p w14:paraId="56ECF610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Telefon: 064 177 067</w:t>
    </w:r>
  </w:p>
  <w:p w14:paraId="5BA8AC43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TRR: SI56 0297 1001 7399 491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,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D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Š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: 82117390</w:t>
    </w:r>
  </w:p>
  <w:p w14:paraId="70E5681E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                            </w:t>
    </w:r>
    <w:hyperlink r:id="rId3" w:history="1">
      <w:r w:rsidR="00C50BFD" w:rsidRPr="00EB70FA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https://www.dutrebnje.si/</w:t>
      </w:r>
    </w:hyperlink>
  </w:p>
  <w:p w14:paraId="2BD848AD" w14:textId="77777777" w:rsidR="00C50BFD" w:rsidRDefault="00C50BFD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</w:p>
  <w:p w14:paraId="2368DF67" w14:textId="77777777" w:rsidR="009F74E6" w:rsidRDefault="009F74E6">
    <w:pPr>
      <w:pStyle w:val="Glava"/>
    </w:pPr>
  </w:p>
  <w:p w14:paraId="094F41FF" w14:textId="77777777" w:rsidR="009F74E6" w:rsidRDefault="009F74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6"/>
    <w:rsid w:val="00045C45"/>
    <w:rsid w:val="000C1641"/>
    <w:rsid w:val="000D23EB"/>
    <w:rsid w:val="00111A47"/>
    <w:rsid w:val="001221F6"/>
    <w:rsid w:val="00711849"/>
    <w:rsid w:val="0078236D"/>
    <w:rsid w:val="007F6BEA"/>
    <w:rsid w:val="0081566B"/>
    <w:rsid w:val="00904973"/>
    <w:rsid w:val="009F74E6"/>
    <w:rsid w:val="00AC5F09"/>
    <w:rsid w:val="00AE1912"/>
    <w:rsid w:val="00BF4E33"/>
    <w:rsid w:val="00C50BFD"/>
    <w:rsid w:val="00C74FFC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459B"/>
  <w15:chartTrackingRefBased/>
  <w15:docId w15:val="{AFA76791-4C15-4F5B-AA87-6CEFFED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C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74E6"/>
  </w:style>
  <w:style w:type="paragraph" w:styleId="Noga">
    <w:name w:val="footer"/>
    <w:basedOn w:val="Navaden"/>
    <w:link w:val="Nog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74E6"/>
  </w:style>
  <w:style w:type="character" w:styleId="Hiperpovezava">
    <w:name w:val="Hyperlink"/>
    <w:basedOn w:val="Privzetapisavaodstavka"/>
    <w:uiPriority w:val="99"/>
    <w:unhideWhenUsed/>
    <w:rsid w:val="009F74E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5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trebnje.si/" TargetMode="External"/><Relationship Id="rId2" Type="http://schemas.openxmlformats.org/officeDocument/2006/relationships/hyperlink" Target="mailto:seniortrebnje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\Documents\Officeove%20predloge%20po%20meri\DU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DUT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</dc:creator>
  <cp:keywords/>
  <dc:description/>
  <cp:lastModifiedBy>Drago</cp:lastModifiedBy>
  <cp:revision>2</cp:revision>
  <dcterms:created xsi:type="dcterms:W3CDTF">2025-04-23T07:27:00Z</dcterms:created>
  <dcterms:modified xsi:type="dcterms:W3CDTF">2025-04-23T07:27:00Z</dcterms:modified>
</cp:coreProperties>
</file>