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811"/>
        <w:gridCol w:w="1701"/>
      </w:tblGrid>
      <w:tr w:rsidR="00FA6900" w:rsidRPr="005F6D2D" w14:paraId="027A1869" w14:textId="77777777" w:rsidTr="00FA6900">
        <w:trPr>
          <w:trHeight w:val="59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C35A" w14:textId="77777777" w:rsidR="00FA6900" w:rsidRPr="005F6D2D" w:rsidRDefault="00FA6900" w:rsidP="00387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5F6D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l-SI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l-SI"/>
              </w:rPr>
              <w:t>8</w:t>
            </w:r>
            <w:r w:rsidRPr="005F6D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l-SI"/>
              </w:rPr>
              <w:t xml:space="preserve">.ŠIU PZDU </w:t>
            </w:r>
            <w:proofErr w:type="spellStart"/>
            <w:r w:rsidRPr="005F6D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l-SI"/>
              </w:rPr>
              <w:t>DBk</w:t>
            </w:r>
            <w:proofErr w:type="spellEnd"/>
            <w:r w:rsidRPr="005F6D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l-SI"/>
              </w:rPr>
              <w:t xml:space="preserve">  -  P  E  T  A  N  K  A  -  MOŠKI</w:t>
            </w:r>
          </w:p>
        </w:tc>
      </w:tr>
      <w:tr w:rsidR="00FA6900" w:rsidRPr="005F6D2D" w14:paraId="524AD4C9" w14:textId="77777777" w:rsidTr="00FA6900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16EA" w14:textId="77777777" w:rsidR="00FA6900" w:rsidRPr="005F6D2D" w:rsidRDefault="00FA6900" w:rsidP="003873CE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F6D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Mesto</w:t>
            </w:r>
          </w:p>
        </w:tc>
        <w:tc>
          <w:tcPr>
            <w:tcW w:w="58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CD47" w14:textId="77777777" w:rsidR="00FA6900" w:rsidRPr="005F6D2D" w:rsidRDefault="00FA6900" w:rsidP="003873CE">
            <w:pPr>
              <w:spacing w:after="0" w:line="240" w:lineRule="auto"/>
              <w:ind w:right="4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F6D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EKIPA DU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E51A" w14:textId="77777777" w:rsidR="00FA6900" w:rsidRPr="005F6D2D" w:rsidRDefault="00FA6900" w:rsidP="003873CE">
            <w:pPr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F6D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Št.točk</w:t>
            </w:r>
            <w:proofErr w:type="spellEnd"/>
          </w:p>
        </w:tc>
      </w:tr>
      <w:tr w:rsidR="00FA6900" w:rsidRPr="005F6D2D" w14:paraId="7B3B18DF" w14:textId="77777777" w:rsidTr="00FA6900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01A8" w14:textId="77777777" w:rsidR="00FA6900" w:rsidRPr="001341F3" w:rsidRDefault="00FA6900" w:rsidP="00387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4D51" w14:textId="70113868" w:rsidR="00FA6900" w:rsidRPr="001341F3" w:rsidRDefault="007D2375" w:rsidP="00387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VELIKI GABER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FA9C" w14:textId="77777777" w:rsidR="00FA6900" w:rsidRPr="001341F3" w:rsidRDefault="00FA6900" w:rsidP="00387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40</w:t>
            </w:r>
          </w:p>
        </w:tc>
      </w:tr>
      <w:tr w:rsidR="00FA6900" w:rsidRPr="005F6D2D" w14:paraId="4B63746C" w14:textId="77777777" w:rsidTr="00FA6900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19ED" w14:textId="77777777" w:rsidR="00FA6900" w:rsidRPr="001341F3" w:rsidRDefault="00FA6900" w:rsidP="00387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56C4" w14:textId="6A217B26" w:rsidR="00FA6900" w:rsidRPr="001341F3" w:rsidRDefault="007D2375" w:rsidP="00387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ŠENTJERNEJ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637C" w14:textId="77777777" w:rsidR="00FA6900" w:rsidRPr="001341F3" w:rsidRDefault="00FA6900" w:rsidP="00387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36</w:t>
            </w:r>
          </w:p>
        </w:tc>
      </w:tr>
      <w:tr w:rsidR="00FA6900" w:rsidRPr="005F6D2D" w14:paraId="298857E3" w14:textId="77777777" w:rsidTr="007D2375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2E1F" w14:textId="77777777" w:rsidR="00FA6900" w:rsidRPr="001341F3" w:rsidRDefault="00FA6900" w:rsidP="00387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41C3" w14:textId="3CD9397E" w:rsidR="00FA6900" w:rsidRPr="001341F3" w:rsidRDefault="007D2375" w:rsidP="00387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URŠNA SELA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C244" w14:textId="77777777" w:rsidR="00FA6900" w:rsidRPr="001341F3" w:rsidRDefault="00FA6900" w:rsidP="00387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33</w:t>
            </w:r>
          </w:p>
        </w:tc>
      </w:tr>
      <w:tr w:rsidR="00FA6900" w:rsidRPr="005F6D2D" w14:paraId="24F805B1" w14:textId="77777777" w:rsidTr="00FA6900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673F" w14:textId="77777777" w:rsidR="00FA6900" w:rsidRPr="001341F3" w:rsidRDefault="00FA6900" w:rsidP="00387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CD2E" w14:textId="61775492" w:rsidR="00FA6900" w:rsidRPr="001341F3" w:rsidRDefault="007D2375" w:rsidP="00387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MALI SLATNIK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9C3" w14:textId="77777777" w:rsidR="00FA6900" w:rsidRPr="001341F3" w:rsidRDefault="00FA6900" w:rsidP="00387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31</w:t>
            </w:r>
          </w:p>
        </w:tc>
      </w:tr>
      <w:tr w:rsidR="00FA6900" w:rsidRPr="005F6D2D" w14:paraId="07A9D7C2" w14:textId="77777777" w:rsidTr="00FA6900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27B3" w14:textId="77777777" w:rsidR="00FA6900" w:rsidRPr="001341F3" w:rsidRDefault="00FA6900" w:rsidP="00387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D40C" w14:textId="35ACD3FA" w:rsidR="00FA6900" w:rsidRPr="001341F3" w:rsidRDefault="007D2375" w:rsidP="00387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GABRJE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97EA" w14:textId="77777777" w:rsidR="00FA6900" w:rsidRPr="001341F3" w:rsidRDefault="00FA6900" w:rsidP="00387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30</w:t>
            </w:r>
          </w:p>
        </w:tc>
      </w:tr>
      <w:tr w:rsidR="00FA6900" w:rsidRPr="005F6D2D" w14:paraId="66EAD587" w14:textId="77777777" w:rsidTr="007D2375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E8BF" w14:textId="77777777" w:rsidR="00FA6900" w:rsidRPr="001341F3" w:rsidRDefault="00FA6900" w:rsidP="00387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B4DC" w14:textId="66F84B23" w:rsidR="00FA6900" w:rsidRPr="001341F3" w:rsidRDefault="007D2375" w:rsidP="00387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TREBNJE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5515" w14:textId="77777777" w:rsidR="00FA6900" w:rsidRPr="001341F3" w:rsidRDefault="00FA6900" w:rsidP="00387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29</w:t>
            </w:r>
          </w:p>
        </w:tc>
      </w:tr>
      <w:tr w:rsidR="007D2375" w:rsidRPr="005F6D2D" w14:paraId="69AB04F1" w14:textId="77777777" w:rsidTr="00FA6900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8025" w14:textId="77777777" w:rsidR="007D2375" w:rsidRPr="001341F3" w:rsidRDefault="007D2375" w:rsidP="007D2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FF0D" w14:textId="06EC5B7F" w:rsidR="007D2375" w:rsidRPr="001341F3" w:rsidRDefault="007D2375" w:rsidP="007D2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SEMIČ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A058" w14:textId="77777777" w:rsidR="007D2375" w:rsidRPr="001341F3" w:rsidRDefault="007D2375" w:rsidP="007D2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</w:t>
            </w:r>
          </w:p>
        </w:tc>
      </w:tr>
      <w:tr w:rsidR="007D2375" w:rsidRPr="005F6D2D" w14:paraId="0F25D027" w14:textId="77777777" w:rsidTr="00FA6900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7B7F" w14:textId="77777777" w:rsidR="007D2375" w:rsidRPr="001341F3" w:rsidRDefault="007D2375" w:rsidP="007D2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B131" w14:textId="3928D199" w:rsidR="007D2375" w:rsidRPr="001341F3" w:rsidRDefault="007D2375" w:rsidP="007D2375">
            <w:pPr>
              <w:spacing w:after="0" w:line="240" w:lineRule="auto"/>
              <w:ind w:right="-261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PREČNA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A0E1" w14:textId="77777777" w:rsidR="007D2375" w:rsidRPr="001341F3" w:rsidRDefault="007D2375" w:rsidP="007D2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27</w:t>
            </w:r>
          </w:p>
        </w:tc>
      </w:tr>
      <w:tr w:rsidR="007D2375" w:rsidRPr="005F6D2D" w14:paraId="18B06348" w14:textId="77777777" w:rsidTr="00FA6900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17C0" w14:textId="77777777" w:rsidR="007D2375" w:rsidRPr="001341F3" w:rsidRDefault="007D2375" w:rsidP="007D2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E157" w14:textId="16E7CFE2" w:rsidR="007D2375" w:rsidRPr="001341F3" w:rsidRDefault="007D2375" w:rsidP="007D2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STRAŽA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901D" w14:textId="77777777" w:rsidR="007D2375" w:rsidRPr="001341F3" w:rsidRDefault="007D2375" w:rsidP="007D2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26</w:t>
            </w:r>
          </w:p>
        </w:tc>
      </w:tr>
      <w:tr w:rsidR="007D2375" w:rsidRPr="005F6D2D" w14:paraId="0A263CF1" w14:textId="77777777" w:rsidTr="00FA6900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8438" w14:textId="77777777" w:rsidR="007D2375" w:rsidRPr="001341F3" w:rsidRDefault="007D2375" w:rsidP="007D2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219F" w14:textId="11C3F686" w:rsidR="007D2375" w:rsidRPr="001341F3" w:rsidRDefault="007D2375" w:rsidP="007D2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VELIKA LOKA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C354" w14:textId="77777777" w:rsidR="007D2375" w:rsidRPr="001341F3" w:rsidRDefault="007D2375" w:rsidP="007D2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25</w:t>
            </w:r>
          </w:p>
        </w:tc>
      </w:tr>
      <w:tr w:rsidR="007D2375" w:rsidRPr="005F6D2D" w14:paraId="57DAFC71" w14:textId="77777777" w:rsidTr="007D2375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B1B4" w14:textId="77777777" w:rsidR="007D2375" w:rsidRPr="001341F3" w:rsidRDefault="007D2375" w:rsidP="007D2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4386" w14:textId="6A348639" w:rsidR="007D2375" w:rsidRPr="001341F3" w:rsidRDefault="00B17F98" w:rsidP="007D2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ŠENTRUPERT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2C58" w14:textId="77777777" w:rsidR="007D2375" w:rsidRPr="001341F3" w:rsidRDefault="007D2375" w:rsidP="007D2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24</w:t>
            </w:r>
          </w:p>
        </w:tc>
      </w:tr>
      <w:tr w:rsidR="007D2375" w:rsidRPr="005F6D2D" w14:paraId="46512C92" w14:textId="77777777" w:rsidTr="007D2375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580A" w14:textId="77777777" w:rsidR="007D2375" w:rsidRPr="001341F3" w:rsidRDefault="007D2375" w:rsidP="007D2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3B12" w14:textId="0810EDA6" w:rsidR="007D2375" w:rsidRPr="001341F3" w:rsidRDefault="00B17F98" w:rsidP="007D2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ČRNOMELJ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E74D" w14:textId="77777777" w:rsidR="007D2375" w:rsidRPr="001341F3" w:rsidRDefault="007D2375" w:rsidP="007D2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23</w:t>
            </w:r>
          </w:p>
        </w:tc>
      </w:tr>
      <w:tr w:rsidR="00B17F98" w:rsidRPr="005F6D2D" w14:paraId="2C4ADEE1" w14:textId="77777777" w:rsidTr="00FA6900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AE56" w14:textId="77777777" w:rsidR="00B17F98" w:rsidRPr="001341F3" w:rsidRDefault="00B17F98" w:rsidP="00B1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F628" w14:textId="5CAAE151" w:rsidR="00B17F98" w:rsidRPr="001341F3" w:rsidRDefault="00B17F98" w:rsidP="00B17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MOKRONOG TREB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1900" w14:textId="77777777" w:rsidR="00B17F98" w:rsidRPr="001341F3" w:rsidRDefault="00B17F98" w:rsidP="00B1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22</w:t>
            </w:r>
          </w:p>
        </w:tc>
      </w:tr>
      <w:tr w:rsidR="00B17F98" w:rsidRPr="005F6D2D" w14:paraId="5A269BA1" w14:textId="77777777" w:rsidTr="007D2375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3B53" w14:textId="77777777" w:rsidR="00B17F98" w:rsidRPr="001341F3" w:rsidRDefault="00B17F98" w:rsidP="00B1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B3F9" w14:textId="6984979E" w:rsidR="00B17F98" w:rsidRPr="001341F3" w:rsidRDefault="00B17F98" w:rsidP="00B17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MIRNA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229C" w14:textId="77777777" w:rsidR="00B17F98" w:rsidRPr="001341F3" w:rsidRDefault="00B17F98" w:rsidP="00B1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</w:t>
            </w:r>
          </w:p>
        </w:tc>
      </w:tr>
      <w:tr w:rsidR="00B17F98" w:rsidRPr="005F6D2D" w14:paraId="55BCCF1B" w14:textId="77777777" w:rsidTr="00FA6900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4B21" w14:textId="77777777" w:rsidR="00B17F98" w:rsidRPr="001341F3" w:rsidRDefault="00B17F98" w:rsidP="00B1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EA15" w14:textId="4054D43B" w:rsidR="00B17F98" w:rsidRPr="001341F3" w:rsidRDefault="00B17F98" w:rsidP="00B17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KOČEVJE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1134" w14:textId="77777777" w:rsidR="00B17F98" w:rsidRPr="001341F3" w:rsidRDefault="00B17F98" w:rsidP="00B1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</w:t>
            </w:r>
          </w:p>
        </w:tc>
      </w:tr>
      <w:tr w:rsidR="00B17F98" w:rsidRPr="005F6D2D" w14:paraId="4CC05373" w14:textId="77777777" w:rsidTr="00FA6900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2922" w14:textId="77777777" w:rsidR="00B17F98" w:rsidRPr="001341F3" w:rsidRDefault="00B17F98" w:rsidP="00B1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CD87" w14:textId="14DFD3D1" w:rsidR="00B17F98" w:rsidRPr="001341F3" w:rsidRDefault="00B17F98" w:rsidP="00B17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METLIKA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7528" w14:textId="77777777" w:rsidR="00B17F98" w:rsidRPr="001341F3" w:rsidRDefault="00B17F98" w:rsidP="00B1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19</w:t>
            </w:r>
          </w:p>
        </w:tc>
      </w:tr>
      <w:tr w:rsidR="00B17F98" w:rsidRPr="005F6D2D" w14:paraId="6510081B" w14:textId="77777777" w:rsidTr="00B17F98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4D67" w14:textId="77777777" w:rsidR="00B17F98" w:rsidRPr="001341F3" w:rsidRDefault="00B17F98" w:rsidP="00B1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2E1B" w14:textId="5D324C90" w:rsidR="00B17F98" w:rsidRPr="001341F3" w:rsidRDefault="00B17F98" w:rsidP="00B17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VINICA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7270" w14:textId="77777777" w:rsidR="00B17F98" w:rsidRPr="001341F3" w:rsidRDefault="00B17F98" w:rsidP="00B1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18</w:t>
            </w:r>
          </w:p>
        </w:tc>
      </w:tr>
      <w:tr w:rsidR="00B17F98" w:rsidRPr="005F6D2D" w14:paraId="0CC73725" w14:textId="77777777" w:rsidTr="00B17F98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D059" w14:textId="77777777" w:rsidR="00B17F98" w:rsidRPr="001341F3" w:rsidRDefault="00B17F98" w:rsidP="00B1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A653" w14:textId="599F36BA" w:rsidR="00B17F98" w:rsidRPr="001341F3" w:rsidRDefault="00B17F98" w:rsidP="00B17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NOVO MESTO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7646" w14:textId="77777777" w:rsidR="00B17F98" w:rsidRPr="001341F3" w:rsidRDefault="00B17F98" w:rsidP="00B1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17</w:t>
            </w:r>
          </w:p>
        </w:tc>
      </w:tr>
      <w:tr w:rsidR="00B17F98" w:rsidRPr="005F6D2D" w14:paraId="1E3A9742" w14:textId="77777777" w:rsidTr="00FA6900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4681" w14:textId="77777777" w:rsidR="00B17F98" w:rsidRPr="001341F3" w:rsidRDefault="00B17F98" w:rsidP="00B1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A851" w14:textId="61E14B78" w:rsidR="00B17F98" w:rsidRPr="001341F3" w:rsidRDefault="00B17F98" w:rsidP="00B17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DOL.TOPLICE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0305" w14:textId="77777777" w:rsidR="00B17F98" w:rsidRPr="001341F3" w:rsidRDefault="00B17F98" w:rsidP="00B1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16</w:t>
            </w:r>
          </w:p>
        </w:tc>
      </w:tr>
      <w:tr w:rsidR="00B17F98" w:rsidRPr="005F6D2D" w14:paraId="4D54EDD7" w14:textId="77777777" w:rsidTr="00FA6900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7A8B" w14:textId="77777777" w:rsidR="00B17F98" w:rsidRPr="001341F3" w:rsidRDefault="00B17F98" w:rsidP="00B1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0FD8" w14:textId="77777777" w:rsidR="00B17F98" w:rsidRPr="001341F3" w:rsidRDefault="00B17F98" w:rsidP="00B17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TRIMO - TREBNJE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BA24" w14:textId="77777777" w:rsidR="00B17F98" w:rsidRPr="001341F3" w:rsidRDefault="00B17F98" w:rsidP="00B1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15</w:t>
            </w:r>
          </w:p>
        </w:tc>
      </w:tr>
      <w:tr w:rsidR="00B17F98" w:rsidRPr="005F6D2D" w14:paraId="7C0627FB" w14:textId="77777777" w:rsidTr="00FA6900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271F" w14:textId="77777777" w:rsidR="00B17F98" w:rsidRPr="001341F3" w:rsidRDefault="00B17F98" w:rsidP="00B1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BE2E" w14:textId="6B0040DE" w:rsidR="00B17F98" w:rsidRPr="001341F3" w:rsidRDefault="00B17F98" w:rsidP="00B17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hAnsi="Arial" w:cs="Arial"/>
                <w:color w:val="000000"/>
                <w:sz w:val="24"/>
                <w:szCs w:val="24"/>
              </w:rPr>
              <w:t>OTOČEC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D675" w14:textId="77777777" w:rsidR="00B17F98" w:rsidRPr="001341F3" w:rsidRDefault="00B17F98" w:rsidP="00B1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134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14</w:t>
            </w:r>
          </w:p>
        </w:tc>
      </w:tr>
      <w:tr w:rsidR="00B17F98" w:rsidRPr="00D43B8F" w14:paraId="34CAEB26" w14:textId="77777777" w:rsidTr="00FA6900">
        <w:trPr>
          <w:trHeight w:val="402"/>
        </w:trPr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2EEE" w14:textId="77777777" w:rsidR="00B17F98" w:rsidRDefault="00B17F98" w:rsidP="00B17F9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14:paraId="5DAE7A52" w14:textId="77777777" w:rsidR="00B17F98" w:rsidRDefault="00B17F98" w:rsidP="00B17F9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14:paraId="3AB04098" w14:textId="77777777" w:rsidR="00B17F98" w:rsidRDefault="00B17F98" w:rsidP="00B17F9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Delegat PZDU:  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Milena Iskra</w:t>
            </w:r>
          </w:p>
          <w:p w14:paraId="16AAE2C9" w14:textId="77777777" w:rsidR="00B17F98" w:rsidRPr="00D43B8F" w:rsidRDefault="00B17F98" w:rsidP="00B17F9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</w:tc>
      </w:tr>
      <w:tr w:rsidR="00B17F98" w:rsidRPr="00D43B8F" w14:paraId="468F8D8F" w14:textId="77777777" w:rsidTr="00FA6900">
        <w:trPr>
          <w:trHeight w:val="402"/>
        </w:trPr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D822" w14:textId="702A98B3" w:rsidR="00B17F98" w:rsidRPr="00D43B8F" w:rsidRDefault="00B17F98" w:rsidP="00B17F9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Glavni sodnik:       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Božo Kodrič</w:t>
            </w:r>
          </w:p>
        </w:tc>
      </w:tr>
      <w:tr w:rsidR="00B17F98" w:rsidRPr="00D43B8F" w14:paraId="1F3756BE" w14:textId="77777777" w:rsidTr="00FA6900">
        <w:trPr>
          <w:trHeight w:val="402"/>
        </w:trPr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6E6F" w14:textId="77777777" w:rsidR="00B17F98" w:rsidRPr="00D43B8F" w:rsidRDefault="00B17F98" w:rsidP="00B17F9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Računalniško vodenje:       Božo Kodrič</w:t>
            </w:r>
          </w:p>
        </w:tc>
      </w:tr>
      <w:tr w:rsidR="00B17F98" w:rsidRPr="00D43B8F" w14:paraId="1E50CDDF" w14:textId="77777777" w:rsidTr="00FA6900">
        <w:trPr>
          <w:trHeight w:val="402"/>
        </w:trPr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7644" w14:textId="77777777" w:rsidR="00B17F98" w:rsidRPr="00D43B8F" w:rsidRDefault="00B17F98" w:rsidP="00B17F9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Vodja tekmovanja:              Miro Šalehar</w:t>
            </w:r>
          </w:p>
        </w:tc>
      </w:tr>
      <w:tr w:rsidR="00B17F98" w:rsidRPr="00D43B8F" w14:paraId="3BD37FEF" w14:textId="77777777" w:rsidTr="00FA6900">
        <w:trPr>
          <w:trHeight w:val="402"/>
        </w:trPr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9C36" w14:textId="77777777" w:rsidR="00B17F98" w:rsidRPr="00D43B8F" w:rsidRDefault="00B17F98" w:rsidP="00B17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</w:tc>
      </w:tr>
      <w:tr w:rsidR="00B17F98" w:rsidRPr="00D43B8F" w14:paraId="152695D2" w14:textId="77777777" w:rsidTr="00FA6900">
        <w:trPr>
          <w:trHeight w:val="402"/>
        </w:trPr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D621" w14:textId="77777777" w:rsidR="00B17F98" w:rsidRPr="00D43B8F" w:rsidRDefault="00B17F98" w:rsidP="00B17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Trebnje,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18</w:t>
            </w: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.4.202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</w:t>
            </w:r>
          </w:p>
        </w:tc>
      </w:tr>
    </w:tbl>
    <w:p w14:paraId="0474BB97" w14:textId="77777777" w:rsidR="001221F6" w:rsidRDefault="001221F6"/>
    <w:p w14:paraId="653FB79E" w14:textId="77777777" w:rsidR="009B1B00" w:rsidRDefault="009B1B00"/>
    <w:p w14:paraId="75A92E47" w14:textId="32BB68C1" w:rsidR="009B1B00" w:rsidRDefault="009B1B00">
      <w:r w:rsidRPr="009B1B00">
        <w:rPr>
          <w:noProof/>
        </w:rPr>
        <w:drawing>
          <wp:inline distT="0" distB="0" distL="0" distR="0" wp14:anchorId="0D358C27" wp14:editId="1E9AF118">
            <wp:extent cx="5760720" cy="4200525"/>
            <wp:effectExtent l="0" t="0" r="0" b="9525"/>
            <wp:docPr id="140036676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B00" w:rsidSect="006546C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2C59" w14:textId="77777777" w:rsidR="002B0BBD" w:rsidRDefault="002B0BBD" w:rsidP="009F74E6">
      <w:pPr>
        <w:spacing w:after="0" w:line="240" w:lineRule="auto"/>
      </w:pPr>
      <w:r>
        <w:separator/>
      </w:r>
    </w:p>
  </w:endnote>
  <w:endnote w:type="continuationSeparator" w:id="0">
    <w:p w14:paraId="67E64FC2" w14:textId="77777777" w:rsidR="002B0BBD" w:rsidRDefault="002B0BBD" w:rsidP="009F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7E4F" w14:textId="77777777" w:rsidR="002B0BBD" w:rsidRDefault="002B0BBD" w:rsidP="009F74E6">
      <w:pPr>
        <w:spacing w:after="0" w:line="240" w:lineRule="auto"/>
      </w:pPr>
      <w:r>
        <w:separator/>
      </w:r>
    </w:p>
  </w:footnote>
  <w:footnote w:type="continuationSeparator" w:id="0">
    <w:p w14:paraId="475EF122" w14:textId="77777777" w:rsidR="002B0BBD" w:rsidRDefault="002B0BBD" w:rsidP="009F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304D" w14:textId="77777777" w:rsidR="00C50BFD" w:rsidRDefault="00C50BFD" w:rsidP="009F74E6">
    <w:pPr>
      <w:spacing w:after="0"/>
      <w:rPr>
        <w:rFonts w:ascii="Times New Roman" w:hAnsi="Times New Roman" w:cs="Times New Roman"/>
        <w:sz w:val="16"/>
        <w:szCs w:val="16"/>
      </w:rPr>
    </w:pPr>
  </w:p>
  <w:p w14:paraId="3A60F00F" w14:textId="77777777" w:rsidR="009F74E6" w:rsidRPr="00AC6A98" w:rsidRDefault="009F74E6" w:rsidP="009F74E6">
    <w:pPr>
      <w:spacing w:after="0"/>
    </w:pPr>
    <w:r w:rsidRPr="00247E38">
      <w:rPr>
        <w:noProof/>
      </w:rPr>
      <w:drawing>
        <wp:anchor distT="0" distB="0" distL="114300" distR="114300" simplePos="0" relativeHeight="251659264" behindDoc="0" locked="0" layoutInCell="1" allowOverlap="1" wp14:anchorId="7ADFE105" wp14:editId="79C87C31">
          <wp:simplePos x="0" y="0"/>
          <wp:positionH relativeFrom="column">
            <wp:posOffset>-153670</wp:posOffset>
          </wp:positionH>
          <wp:positionV relativeFrom="paragraph">
            <wp:posOffset>-64770</wp:posOffset>
          </wp:positionV>
          <wp:extent cx="1790700" cy="857254"/>
          <wp:effectExtent l="0" t="0" r="0" b="0"/>
          <wp:wrapNone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57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</w:t>
    </w:r>
    <w:r w:rsidRPr="00AC6A98">
      <w:rPr>
        <w:rFonts w:ascii="Times New Roman" w:hAnsi="Times New Roman" w:cs="Times New Roman"/>
        <w:sz w:val="16"/>
        <w:szCs w:val="16"/>
      </w:rPr>
      <w:t>DRUŠTVO UPOKOJENCEV TREBNJE</w:t>
    </w:r>
  </w:p>
  <w:p w14:paraId="33E6537B" w14:textId="77777777" w:rsidR="009F74E6" w:rsidRPr="00AC6A98" w:rsidRDefault="009F74E6" w:rsidP="009F74E6">
    <w:pPr>
      <w:pStyle w:val="Glava"/>
      <w:rPr>
        <w:rFonts w:ascii="Times New Roman" w:hAnsi="Times New Roman" w:cs="Times New Roman"/>
        <w:sz w:val="16"/>
        <w:szCs w:val="16"/>
      </w:rPr>
    </w:pPr>
    <w:r w:rsidRPr="00AC6A98">
      <w:rPr>
        <w:rFonts w:ascii="Times New Roman" w:hAnsi="Times New Roman" w:cs="Times New Roman"/>
        <w:sz w:val="16"/>
        <w:szCs w:val="16"/>
      </w:rPr>
      <w:t xml:space="preserve">       </w:t>
    </w:r>
    <w:r>
      <w:rPr>
        <w:rFonts w:ascii="Times New Roman" w:hAnsi="Times New Roman" w:cs="Times New Roman"/>
        <w:sz w:val="16"/>
        <w:szCs w:val="16"/>
      </w:rPr>
      <w:t xml:space="preserve">                                           </w:t>
    </w:r>
    <w:r w:rsidRPr="00AC6A98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              </w:t>
    </w:r>
    <w:r w:rsidRPr="00AC6A98">
      <w:rPr>
        <w:rFonts w:ascii="Times New Roman" w:hAnsi="Times New Roman" w:cs="Times New Roman"/>
        <w:sz w:val="16"/>
        <w:szCs w:val="16"/>
      </w:rPr>
      <w:t>Baragov trg 6, 8210 Trebnje</w:t>
    </w:r>
  </w:p>
  <w:p w14:paraId="261D5BF8" w14:textId="77777777" w:rsidR="009F74E6" w:rsidRPr="00AC6A98" w:rsidRDefault="009F74E6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  <w:r w:rsidRPr="00AC6A98">
      <w:rPr>
        <w:rFonts w:ascii="Times New Roman" w:hAnsi="Times New Roman" w:cs="Times New Roman"/>
        <w:sz w:val="16"/>
        <w:szCs w:val="16"/>
      </w:rPr>
      <w:t xml:space="preserve">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                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E-mail: </w:t>
    </w:r>
    <w:hyperlink r:id="rId2" w:history="1">
      <w:r w:rsidR="000D23EB" w:rsidRPr="009760E4">
        <w:rPr>
          <w:rStyle w:val="Hiperpovezava"/>
          <w:rFonts w:ascii="Times New Roman" w:eastAsia="Times New Roman" w:hAnsi="Times New Roman" w:cs="Times New Roman"/>
          <w:sz w:val="16"/>
          <w:szCs w:val="16"/>
          <w:lang w:eastAsia="sl-SI"/>
        </w:rPr>
        <w:t>seniortrebnje@gmail.com</w:t>
      </w:r>
    </w:hyperlink>
  </w:p>
  <w:p w14:paraId="4F5DFB1B" w14:textId="77777777" w:rsidR="009F74E6" w:rsidRPr="00AC6A98" w:rsidRDefault="009F74E6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                      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Telefon: 064 177 067</w:t>
    </w:r>
  </w:p>
  <w:p w14:paraId="6377159F" w14:textId="77777777" w:rsidR="009F74E6" w:rsidRDefault="009F74E6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                      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   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TRR: SI56 0297 1001 7399 491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,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D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Š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: 82117390</w:t>
    </w:r>
  </w:p>
  <w:p w14:paraId="6A85544B" w14:textId="77777777" w:rsidR="009F74E6" w:rsidRDefault="009F74E6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                                                   </w:t>
    </w:r>
    <w:hyperlink r:id="rId3" w:history="1">
      <w:r w:rsidR="00C50BFD" w:rsidRPr="00EB70FA">
        <w:rPr>
          <w:rStyle w:val="Hiperpovezava"/>
          <w:rFonts w:ascii="Times New Roman" w:eastAsia="Times New Roman" w:hAnsi="Times New Roman" w:cs="Times New Roman"/>
          <w:sz w:val="16"/>
          <w:szCs w:val="16"/>
          <w:lang w:eastAsia="sl-SI"/>
        </w:rPr>
        <w:t>https://www.dutrebnje.si/</w:t>
      </w:r>
    </w:hyperlink>
  </w:p>
  <w:p w14:paraId="17FFB1CB" w14:textId="77777777" w:rsidR="00C50BFD" w:rsidRDefault="00C50BFD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</w:p>
  <w:p w14:paraId="4754657A" w14:textId="77777777" w:rsidR="009F74E6" w:rsidRDefault="009F74E6">
    <w:pPr>
      <w:pStyle w:val="Glava"/>
    </w:pPr>
  </w:p>
  <w:p w14:paraId="0BC5E406" w14:textId="77777777" w:rsidR="009F74E6" w:rsidRDefault="009F74E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00"/>
    <w:rsid w:val="00045C45"/>
    <w:rsid w:val="000D23EB"/>
    <w:rsid w:val="00111A47"/>
    <w:rsid w:val="001221F6"/>
    <w:rsid w:val="002B0BBD"/>
    <w:rsid w:val="003237B9"/>
    <w:rsid w:val="00643D0A"/>
    <w:rsid w:val="006546C6"/>
    <w:rsid w:val="006A6A29"/>
    <w:rsid w:val="00711849"/>
    <w:rsid w:val="007D2375"/>
    <w:rsid w:val="007F6BEA"/>
    <w:rsid w:val="0081566B"/>
    <w:rsid w:val="009B1B00"/>
    <w:rsid w:val="009B47A8"/>
    <w:rsid w:val="009F74E6"/>
    <w:rsid w:val="00B17F98"/>
    <w:rsid w:val="00BF4E33"/>
    <w:rsid w:val="00C50BFD"/>
    <w:rsid w:val="00C74FFC"/>
    <w:rsid w:val="00ED7AE6"/>
    <w:rsid w:val="00FA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FDA14"/>
  <w15:chartTrackingRefBased/>
  <w15:docId w15:val="{EC994EF2-FF8F-451D-81C1-9E6DCE26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690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F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74E6"/>
  </w:style>
  <w:style w:type="paragraph" w:styleId="Noga">
    <w:name w:val="footer"/>
    <w:basedOn w:val="Navaden"/>
    <w:link w:val="NogaZnak"/>
    <w:uiPriority w:val="99"/>
    <w:unhideWhenUsed/>
    <w:rsid w:val="009F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74E6"/>
  </w:style>
  <w:style w:type="character" w:styleId="Hiperpovezava">
    <w:name w:val="Hyperlink"/>
    <w:basedOn w:val="Privzetapisavaodstavka"/>
    <w:uiPriority w:val="99"/>
    <w:unhideWhenUsed/>
    <w:rsid w:val="009F74E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50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utrebnje.si/" TargetMode="External"/><Relationship Id="rId2" Type="http://schemas.openxmlformats.org/officeDocument/2006/relationships/hyperlink" Target="mailto:seniortrebnje@gmail.com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\Documents\Officeove%20predloge%20po%20meri\DU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DUT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</dc:creator>
  <cp:keywords/>
  <dc:description/>
  <cp:lastModifiedBy>Drago</cp:lastModifiedBy>
  <cp:revision>2</cp:revision>
  <dcterms:created xsi:type="dcterms:W3CDTF">2024-04-29T07:59:00Z</dcterms:created>
  <dcterms:modified xsi:type="dcterms:W3CDTF">2024-04-29T07:59:00Z</dcterms:modified>
</cp:coreProperties>
</file>